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0D96" w14:textId="2D01F8D3" w:rsidR="008A3C28" w:rsidRPr="000B7665" w:rsidRDefault="001C2AB4" w:rsidP="00797B6A">
      <w:pPr>
        <w:pStyle w:val="Heading1"/>
        <w:rPr>
          <w:rFonts w:asciiTheme="majorHAnsi" w:hAnsiTheme="majorHAnsi" w:cstheme="majorHAnsi"/>
          <w:color w:val="9BBB59" w:themeColor="accent3"/>
          <w:sz w:val="50"/>
          <w:szCs w:val="50"/>
        </w:rPr>
      </w:pPr>
      <w:r>
        <w:rPr>
          <w:rFonts w:asciiTheme="majorHAnsi" w:hAnsiTheme="majorHAnsi" w:cstheme="majorHAnsi"/>
          <w:noProof/>
          <w:color w:val="9BBB59" w:themeColor="accent3"/>
          <w:sz w:val="50"/>
          <w:szCs w:val="50"/>
        </w:rPr>
        <w:drawing>
          <wp:anchor distT="0" distB="0" distL="114300" distR="114300" simplePos="0" relativeHeight="251672064" behindDoc="0" locked="0" layoutInCell="1" allowOverlap="1" wp14:anchorId="173EE749" wp14:editId="1B81FD8A">
            <wp:simplePos x="0" y="0"/>
            <wp:positionH relativeFrom="column">
              <wp:posOffset>7618095</wp:posOffset>
            </wp:positionH>
            <wp:positionV relativeFrom="paragraph">
              <wp:posOffset>-748665</wp:posOffset>
            </wp:positionV>
            <wp:extent cx="1733550" cy="130558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4" t="29114" r="23869" b="27306"/>
                    <a:stretch/>
                  </pic:blipFill>
                  <pic:spPr bwMode="auto">
                    <a:xfrm>
                      <a:off x="0" y="0"/>
                      <a:ext cx="1733550" cy="13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color w:val="9BBB59" w:themeColor="accent3"/>
          <w:sz w:val="50"/>
          <w:szCs w:val="50"/>
        </w:rPr>
        <w:t>Asesiad Risg</w:t>
      </w:r>
    </w:p>
    <w:p w14:paraId="18070D97" w14:textId="527AB8D6" w:rsidR="00797B6A" w:rsidRPr="001C2AB4" w:rsidRDefault="001C2AB4" w:rsidP="001C2AB4">
      <w:pPr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1C2AB4">
        <w:rPr>
          <w:rFonts w:asciiTheme="majorHAnsi" w:eastAsiaTheme="majorEastAsia" w:hAnsiTheme="majorHAnsi" w:cstheme="majorHAnsi"/>
          <w:b/>
          <w:bCs/>
          <w:sz w:val="32"/>
          <w:szCs w:val="32"/>
        </w:rPr>
        <w:t>Enw'r sefydliad lletyol</w:t>
      </w:r>
      <w:r w:rsidR="00797B6A" w:rsidRPr="000B7665">
        <w:rPr>
          <w:rFonts w:asciiTheme="majorHAnsi" w:hAnsiTheme="majorHAnsi" w:cstheme="majorHAnsi"/>
          <w:sz w:val="32"/>
          <w:szCs w:val="32"/>
        </w:rPr>
        <w:t xml:space="preserve">: 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7B6A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797B6A" w:rsidRPr="000B7665">
        <w:rPr>
          <w:rFonts w:asciiTheme="majorHAnsi" w:hAnsiTheme="majorHAnsi" w:cstheme="majorHAnsi"/>
          <w:sz w:val="32"/>
          <w:szCs w:val="32"/>
        </w:rPr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0"/>
      <w:r w:rsidR="00B200FE" w:rsidRPr="000B7665">
        <w:rPr>
          <w:rFonts w:asciiTheme="majorHAnsi" w:hAnsiTheme="majorHAnsi" w:cstheme="majorHAnsi"/>
          <w:sz w:val="32"/>
          <w:szCs w:val="32"/>
        </w:rPr>
        <w:tab/>
      </w:r>
      <w:r w:rsidR="00B200FE" w:rsidRPr="000B7665">
        <w:rPr>
          <w:rFonts w:asciiTheme="majorHAnsi" w:hAnsiTheme="majorHAnsi" w:cstheme="majorHAnsi"/>
          <w:sz w:val="32"/>
          <w:szCs w:val="32"/>
        </w:rPr>
        <w:tab/>
      </w:r>
      <w:r w:rsidR="00B200FE" w:rsidRPr="000B7665">
        <w:rPr>
          <w:rFonts w:asciiTheme="majorHAnsi" w:hAnsiTheme="majorHAnsi" w:cstheme="majorHAnsi"/>
          <w:sz w:val="32"/>
          <w:szCs w:val="32"/>
        </w:rPr>
        <w:tab/>
      </w:r>
      <w:r w:rsidR="009C40D2">
        <w:rPr>
          <w:rFonts w:asciiTheme="majorHAnsi" w:hAnsiTheme="majorHAnsi" w:cstheme="majorHAnsi"/>
          <w:sz w:val="32"/>
          <w:szCs w:val="32"/>
        </w:rPr>
        <w:tab/>
      </w:r>
    </w:p>
    <w:p w14:paraId="0B4EE69C" w14:textId="3803BD1C" w:rsidR="000B7665" w:rsidRPr="001C2AB4" w:rsidRDefault="001C2AB4" w:rsidP="001C2AB4">
      <w:pPr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1C2AB4">
        <w:rPr>
          <w:rFonts w:asciiTheme="majorHAnsi" w:eastAsiaTheme="majorEastAsia" w:hAnsiTheme="majorHAnsi" w:cstheme="majorHAnsi"/>
          <w:b/>
          <w:bCs/>
          <w:sz w:val="32"/>
          <w:szCs w:val="32"/>
        </w:rPr>
        <w:t>Cyfeiriad y digwyddiad</w:t>
      </w:r>
      <w:r w:rsidR="000B7665">
        <w:rPr>
          <w:rFonts w:asciiTheme="majorHAnsi" w:hAnsiTheme="majorHAnsi" w:cstheme="majorHAnsi"/>
          <w:sz w:val="32"/>
          <w:szCs w:val="32"/>
        </w:rPr>
        <w:t xml:space="preserve">: </w:t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665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0B7665" w:rsidRPr="000B7665">
        <w:rPr>
          <w:rFonts w:asciiTheme="majorHAnsi" w:hAnsiTheme="majorHAnsi" w:cstheme="majorHAnsi"/>
          <w:sz w:val="32"/>
          <w:szCs w:val="32"/>
        </w:rPr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end"/>
      </w:r>
    </w:p>
    <w:p w14:paraId="18070D98" w14:textId="573A62C3" w:rsidR="00797B6A" w:rsidRPr="001C2AB4" w:rsidRDefault="001C2AB4" w:rsidP="001C2AB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C2AB4">
        <w:rPr>
          <w:rFonts w:asciiTheme="majorHAnsi" w:eastAsiaTheme="majorEastAsia" w:hAnsiTheme="majorHAnsi" w:cstheme="majorHAnsi"/>
          <w:b/>
          <w:bCs/>
          <w:sz w:val="32"/>
          <w:szCs w:val="32"/>
        </w:rPr>
        <w:t>Asesiad a gynhaliwyd gan</w:t>
      </w:r>
      <w:r w:rsidR="000B7665" w:rsidRPr="000B7665">
        <w:rPr>
          <w:rFonts w:asciiTheme="majorHAnsi" w:hAnsiTheme="majorHAnsi" w:cstheme="majorHAnsi"/>
          <w:sz w:val="32"/>
          <w:szCs w:val="32"/>
        </w:rPr>
        <w:t xml:space="preserve">: </w:t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0B7665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0B7665" w:rsidRPr="000B7665">
        <w:rPr>
          <w:rFonts w:asciiTheme="majorHAnsi" w:hAnsiTheme="majorHAnsi" w:cstheme="majorHAnsi"/>
          <w:sz w:val="32"/>
          <w:szCs w:val="32"/>
        </w:rPr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t> </w:t>
      </w:r>
      <w:r w:rsidR="000B7665"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1"/>
      <w:r w:rsidR="000B7665" w:rsidRPr="000B7665">
        <w:rPr>
          <w:rFonts w:asciiTheme="majorHAnsi" w:hAnsiTheme="majorHAnsi" w:cstheme="majorHAnsi"/>
          <w:sz w:val="32"/>
          <w:szCs w:val="32"/>
        </w:rPr>
        <w:tab/>
      </w:r>
      <w:r w:rsidR="000B7665" w:rsidRPr="000B7665">
        <w:rPr>
          <w:rFonts w:asciiTheme="majorHAnsi" w:hAnsiTheme="majorHAnsi" w:cstheme="majorHAnsi"/>
          <w:sz w:val="32"/>
          <w:szCs w:val="32"/>
        </w:rPr>
        <w:tab/>
      </w:r>
      <w:r w:rsidR="000B7665">
        <w:rPr>
          <w:rFonts w:asciiTheme="majorHAnsi" w:hAnsiTheme="majorHAnsi" w:cstheme="majorHAnsi"/>
          <w:sz w:val="32"/>
          <w:szCs w:val="32"/>
        </w:rPr>
        <w:tab/>
      </w:r>
      <w:r w:rsidR="000B7665">
        <w:rPr>
          <w:rFonts w:asciiTheme="majorHAnsi" w:hAnsiTheme="majorHAnsi" w:cstheme="majorHAnsi"/>
          <w:sz w:val="32"/>
          <w:szCs w:val="32"/>
        </w:rPr>
        <w:tab/>
      </w:r>
      <w:r w:rsidRPr="001C2AB4">
        <w:rPr>
          <w:rFonts w:asciiTheme="majorHAnsi" w:hAnsiTheme="majorHAnsi" w:cstheme="majorHAnsi"/>
          <w:b/>
          <w:bCs/>
          <w:sz w:val="32"/>
          <w:szCs w:val="32"/>
        </w:rPr>
        <w:t>Dyddiad cynnal asesiad</w:t>
      </w:r>
      <w:r w:rsidR="00797B6A" w:rsidRPr="000B7665">
        <w:rPr>
          <w:rFonts w:asciiTheme="majorHAnsi" w:hAnsiTheme="majorHAnsi" w:cstheme="majorHAnsi"/>
          <w:sz w:val="32"/>
          <w:szCs w:val="32"/>
        </w:rPr>
        <w:t xml:space="preserve">: 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97B6A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797B6A" w:rsidRPr="000B7665">
        <w:rPr>
          <w:rFonts w:asciiTheme="majorHAnsi" w:hAnsiTheme="majorHAnsi" w:cstheme="majorHAnsi"/>
          <w:sz w:val="32"/>
          <w:szCs w:val="32"/>
        </w:rPr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2"/>
      <w:r w:rsidR="000B7665" w:rsidRPr="000B7665">
        <w:rPr>
          <w:rFonts w:asciiTheme="majorHAnsi" w:hAnsiTheme="majorHAnsi" w:cstheme="majorHAnsi"/>
          <w:sz w:val="32"/>
          <w:szCs w:val="32"/>
        </w:rPr>
        <w:tab/>
      </w:r>
    </w:p>
    <w:p w14:paraId="18070D99" w14:textId="77777777" w:rsidR="00797B6A" w:rsidRPr="000B7665" w:rsidRDefault="00797B6A" w:rsidP="00797B6A">
      <w:pPr>
        <w:rPr>
          <w:rFonts w:asciiTheme="majorHAnsi" w:hAnsiTheme="majorHAnsi" w:cstheme="majorHAnsi"/>
          <w:sz w:val="24"/>
        </w:rPr>
      </w:pPr>
    </w:p>
    <w:tbl>
      <w:tblPr>
        <w:tblStyle w:val="TableGrid"/>
        <w:tblW w:w="14856" w:type="dxa"/>
        <w:tblInd w:w="-176" w:type="dxa"/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3005"/>
        <w:gridCol w:w="3005"/>
        <w:gridCol w:w="3005"/>
        <w:gridCol w:w="3005"/>
        <w:gridCol w:w="1134"/>
      </w:tblGrid>
      <w:tr w:rsidR="00B95804" w:rsidRPr="000B7665" w14:paraId="18070DA1" w14:textId="77777777" w:rsidTr="00B37CAA">
        <w:trPr>
          <w:tblHeader/>
        </w:trPr>
        <w:tc>
          <w:tcPr>
            <w:tcW w:w="1702" w:type="dxa"/>
            <w:shd w:val="clear" w:color="auto" w:fill="9BBB59" w:themeFill="accent3"/>
          </w:tcPr>
          <w:p w14:paraId="18070D9A" w14:textId="71ED1E6B" w:rsidR="00B95804" w:rsidRPr="001C2AB4" w:rsidRDefault="001C2AB4" w:rsidP="001C2AB4">
            <w:pPr>
              <w:jc w:val="center"/>
              <w:rPr>
                <w:rFonts w:asciiTheme="majorHAnsi" w:eastAsiaTheme="majorEastAsia" w:hAnsiTheme="majorHAnsi" w:cstheme="majorHAnsi"/>
                <w:sz w:val="24"/>
              </w:rPr>
            </w:pPr>
            <w:r w:rsidRPr="001C2AB4">
              <w:rPr>
                <w:rFonts w:asciiTheme="majorHAnsi" w:eastAsiaTheme="majorEastAsia" w:hAnsiTheme="majorHAnsi" w:cstheme="majorHAnsi"/>
                <w:sz w:val="24"/>
              </w:rPr>
              <w:t>Beth yw'r peryglon?</w:t>
            </w:r>
          </w:p>
        </w:tc>
        <w:tc>
          <w:tcPr>
            <w:tcW w:w="3005" w:type="dxa"/>
            <w:shd w:val="clear" w:color="auto" w:fill="9BBB59" w:themeFill="accent3"/>
          </w:tcPr>
          <w:p w14:paraId="0E5ACF6A" w14:textId="77777777" w:rsidR="001C2AB4" w:rsidRPr="001C2AB4" w:rsidRDefault="001C2AB4" w:rsidP="001C2AB4">
            <w:pPr>
              <w:jc w:val="center"/>
              <w:rPr>
                <w:rFonts w:asciiTheme="majorHAnsi" w:eastAsiaTheme="majorEastAsia" w:hAnsiTheme="majorHAnsi" w:cstheme="majorHAnsi"/>
                <w:sz w:val="24"/>
              </w:rPr>
            </w:pPr>
            <w:r w:rsidRPr="001C2AB4">
              <w:rPr>
                <w:rFonts w:asciiTheme="majorHAnsi" w:eastAsiaTheme="majorEastAsia" w:hAnsiTheme="majorHAnsi" w:cstheme="majorHAnsi"/>
                <w:sz w:val="24"/>
              </w:rPr>
              <w:t>Pwy allai gael eu niweidio a sut?</w:t>
            </w:r>
          </w:p>
          <w:p w14:paraId="18070D9B" w14:textId="43758421" w:rsidR="00B95804" w:rsidRPr="000B7665" w:rsidRDefault="00B95804" w:rsidP="001C2AB4">
            <w:pPr>
              <w:pStyle w:val="Heading3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</w:p>
        </w:tc>
        <w:tc>
          <w:tcPr>
            <w:tcW w:w="3005" w:type="dxa"/>
            <w:shd w:val="clear" w:color="auto" w:fill="9BBB59" w:themeFill="accent3"/>
          </w:tcPr>
          <w:p w14:paraId="1F283F61" w14:textId="77777777" w:rsidR="001C2AB4" w:rsidRPr="001C2AB4" w:rsidRDefault="001C2AB4" w:rsidP="001C2AB4">
            <w:pPr>
              <w:jc w:val="center"/>
              <w:rPr>
                <w:rFonts w:asciiTheme="majorHAnsi" w:eastAsiaTheme="majorEastAsia" w:hAnsiTheme="majorHAnsi" w:cstheme="majorHAnsi"/>
                <w:sz w:val="24"/>
              </w:rPr>
            </w:pPr>
            <w:r w:rsidRPr="001C2AB4">
              <w:rPr>
                <w:rFonts w:asciiTheme="majorHAnsi" w:eastAsiaTheme="majorEastAsia" w:hAnsiTheme="majorHAnsi" w:cstheme="majorHAnsi"/>
                <w:sz w:val="24"/>
              </w:rPr>
              <w:t>Beth sydd eisoes ar waith i reoli'r risgiau?</w:t>
            </w:r>
          </w:p>
          <w:p w14:paraId="18070D9C" w14:textId="63286143" w:rsidR="00B95804" w:rsidRPr="000B7665" w:rsidRDefault="00B95804" w:rsidP="001C2AB4">
            <w:pPr>
              <w:pStyle w:val="Heading3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</w:p>
        </w:tc>
        <w:tc>
          <w:tcPr>
            <w:tcW w:w="3005" w:type="dxa"/>
            <w:shd w:val="clear" w:color="auto" w:fill="9BBB59" w:themeFill="accent3"/>
          </w:tcPr>
          <w:p w14:paraId="638F571C" w14:textId="77777777" w:rsidR="001C2AB4" w:rsidRPr="001C2AB4" w:rsidRDefault="001C2AB4" w:rsidP="001C2AB4">
            <w:pPr>
              <w:jc w:val="center"/>
              <w:rPr>
                <w:rFonts w:asciiTheme="majorHAnsi" w:eastAsiaTheme="majorEastAsia" w:hAnsiTheme="majorHAnsi" w:cstheme="majorHAnsi"/>
                <w:sz w:val="24"/>
              </w:rPr>
            </w:pPr>
            <w:r w:rsidRPr="001C2AB4">
              <w:rPr>
                <w:rFonts w:asciiTheme="majorHAnsi" w:eastAsiaTheme="majorEastAsia" w:hAnsiTheme="majorHAnsi" w:cstheme="majorHAnsi"/>
                <w:sz w:val="24"/>
              </w:rPr>
              <w:t>Pa gamau pellach sydd eu hangen i reoli'r risgiau?</w:t>
            </w:r>
          </w:p>
          <w:p w14:paraId="18070D9D" w14:textId="08E8BC60" w:rsidR="00B95804" w:rsidRPr="000B7665" w:rsidRDefault="00B95804" w:rsidP="001C2AB4">
            <w:pPr>
              <w:pStyle w:val="Heading3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</w:p>
        </w:tc>
        <w:tc>
          <w:tcPr>
            <w:tcW w:w="3005" w:type="dxa"/>
            <w:shd w:val="clear" w:color="auto" w:fill="9BBB59" w:themeFill="accent3"/>
          </w:tcPr>
          <w:p w14:paraId="2C647F88" w14:textId="77777777" w:rsidR="001C2AB4" w:rsidRPr="001C2AB4" w:rsidRDefault="001C2AB4" w:rsidP="001C2AB4">
            <w:pPr>
              <w:jc w:val="center"/>
              <w:rPr>
                <w:rFonts w:asciiTheme="majorHAnsi" w:eastAsiaTheme="majorEastAsia" w:hAnsiTheme="majorHAnsi" w:cstheme="majorHAnsi"/>
                <w:sz w:val="24"/>
              </w:rPr>
            </w:pPr>
            <w:r w:rsidRPr="001C2AB4">
              <w:rPr>
                <w:rFonts w:asciiTheme="majorHAnsi" w:eastAsiaTheme="majorEastAsia" w:hAnsiTheme="majorHAnsi" w:cstheme="majorHAnsi"/>
                <w:sz w:val="24"/>
              </w:rPr>
              <w:t>Pwy sydd angen cymryd y camau?</w:t>
            </w:r>
          </w:p>
          <w:p w14:paraId="18070D9E" w14:textId="3B46F652" w:rsidR="00B95804" w:rsidRPr="000B7665" w:rsidRDefault="00B95804" w:rsidP="001C2AB4">
            <w:pPr>
              <w:pStyle w:val="Heading3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shd w:val="clear" w:color="auto" w:fill="9BBB59" w:themeFill="accent3"/>
          </w:tcPr>
          <w:p w14:paraId="18070DA0" w14:textId="59567CA4" w:rsidR="00B95804" w:rsidRPr="000B7665" w:rsidRDefault="001C2AB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auto"/>
              </w:rPr>
              <w:t>Wneud</w:t>
            </w:r>
          </w:p>
        </w:tc>
      </w:tr>
      <w:tr w:rsidR="00B95804" w:rsidRPr="00875407" w14:paraId="18070DA9" w14:textId="77777777" w:rsidTr="00B37CAA">
        <w:tc>
          <w:tcPr>
            <w:tcW w:w="1702" w:type="dxa"/>
          </w:tcPr>
          <w:p w14:paraId="18070DA2" w14:textId="47AC2420" w:rsidR="00B95804" w:rsidRPr="00875407" w:rsidRDefault="00B95804" w:rsidP="001C2AB4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3005" w:type="dxa"/>
          </w:tcPr>
          <w:p w14:paraId="18070DA3" w14:textId="1730A3FA" w:rsidR="00B95804" w:rsidRPr="00875407" w:rsidRDefault="00B95804" w:rsidP="001C2AB4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3005" w:type="dxa"/>
          </w:tcPr>
          <w:p w14:paraId="18070DA4" w14:textId="49AA7D2D" w:rsidR="00B95804" w:rsidRPr="00875407" w:rsidRDefault="00B95804" w:rsidP="00595056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3005" w:type="dxa"/>
          </w:tcPr>
          <w:p w14:paraId="18070DA5" w14:textId="1A077F09" w:rsidR="00B95804" w:rsidRPr="00875407" w:rsidRDefault="00B95804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3005" w:type="dxa"/>
          </w:tcPr>
          <w:p w14:paraId="18070DA6" w14:textId="6B7350FE" w:rsidR="00B95804" w:rsidRPr="00875407" w:rsidRDefault="00B95804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1134" w:type="dxa"/>
          </w:tcPr>
          <w:p w14:paraId="18070DA8" w14:textId="64E84F54" w:rsidR="00B95804" w:rsidRPr="00875407" w:rsidRDefault="00B95804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</w:tr>
      <w:tr w:rsidR="00B95804" w:rsidRPr="000B7665" w14:paraId="18070DB1" w14:textId="77777777" w:rsidTr="00B37CAA">
        <w:tc>
          <w:tcPr>
            <w:tcW w:w="1702" w:type="dxa"/>
          </w:tcPr>
          <w:p w14:paraId="18070DAA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3005" w:type="dxa"/>
          </w:tcPr>
          <w:p w14:paraId="18070DAB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4"/>
          </w:p>
        </w:tc>
        <w:tc>
          <w:tcPr>
            <w:tcW w:w="3005" w:type="dxa"/>
          </w:tcPr>
          <w:p w14:paraId="18070DAC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5"/>
          </w:p>
        </w:tc>
        <w:tc>
          <w:tcPr>
            <w:tcW w:w="3005" w:type="dxa"/>
          </w:tcPr>
          <w:p w14:paraId="18070DAD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6"/>
          </w:p>
        </w:tc>
        <w:tc>
          <w:tcPr>
            <w:tcW w:w="3005" w:type="dxa"/>
          </w:tcPr>
          <w:p w14:paraId="18070DAE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18070DB0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8"/>
          </w:p>
        </w:tc>
      </w:tr>
      <w:tr w:rsidR="00B95804" w:rsidRPr="000B7665" w14:paraId="18070DB9" w14:textId="77777777" w:rsidTr="00B37CAA">
        <w:tc>
          <w:tcPr>
            <w:tcW w:w="1702" w:type="dxa"/>
          </w:tcPr>
          <w:p w14:paraId="18070DB2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3005" w:type="dxa"/>
          </w:tcPr>
          <w:p w14:paraId="18070DB3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0"/>
          </w:p>
        </w:tc>
        <w:tc>
          <w:tcPr>
            <w:tcW w:w="3005" w:type="dxa"/>
          </w:tcPr>
          <w:p w14:paraId="18070DB4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1"/>
          </w:p>
        </w:tc>
        <w:tc>
          <w:tcPr>
            <w:tcW w:w="3005" w:type="dxa"/>
          </w:tcPr>
          <w:p w14:paraId="18070DB5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2"/>
          </w:p>
        </w:tc>
        <w:tc>
          <w:tcPr>
            <w:tcW w:w="3005" w:type="dxa"/>
          </w:tcPr>
          <w:p w14:paraId="18070DB6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18070DB8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4"/>
          </w:p>
        </w:tc>
      </w:tr>
      <w:tr w:rsidR="00B95804" w:rsidRPr="000B7665" w14:paraId="18070DC1" w14:textId="77777777" w:rsidTr="00B37CAA">
        <w:tc>
          <w:tcPr>
            <w:tcW w:w="1702" w:type="dxa"/>
          </w:tcPr>
          <w:p w14:paraId="18070DBA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3005" w:type="dxa"/>
          </w:tcPr>
          <w:p w14:paraId="18070DBB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6"/>
          </w:p>
        </w:tc>
        <w:tc>
          <w:tcPr>
            <w:tcW w:w="3005" w:type="dxa"/>
          </w:tcPr>
          <w:p w14:paraId="18070DBC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7"/>
          </w:p>
        </w:tc>
        <w:tc>
          <w:tcPr>
            <w:tcW w:w="3005" w:type="dxa"/>
          </w:tcPr>
          <w:p w14:paraId="18070DBD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8"/>
          </w:p>
        </w:tc>
        <w:tc>
          <w:tcPr>
            <w:tcW w:w="3005" w:type="dxa"/>
          </w:tcPr>
          <w:p w14:paraId="18070DBE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18070DC0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20"/>
          </w:p>
        </w:tc>
      </w:tr>
    </w:tbl>
    <w:p w14:paraId="72439BC4" w14:textId="77777777" w:rsidR="004F5346" w:rsidRDefault="004F5346" w:rsidP="009C40D2">
      <w:pPr>
        <w:tabs>
          <w:tab w:val="left" w:pos="11310"/>
        </w:tabs>
        <w:rPr>
          <w:rFonts w:asciiTheme="majorHAnsi" w:hAnsiTheme="majorHAnsi" w:cstheme="majorHAnsi"/>
          <w:sz w:val="24"/>
        </w:rPr>
      </w:pPr>
    </w:p>
    <w:p w14:paraId="09245D46" w14:textId="77777777" w:rsidR="004F5346" w:rsidRDefault="004F5346" w:rsidP="009C40D2">
      <w:pPr>
        <w:tabs>
          <w:tab w:val="left" w:pos="11310"/>
        </w:tabs>
        <w:rPr>
          <w:rFonts w:asciiTheme="majorHAnsi" w:hAnsiTheme="majorHAnsi" w:cstheme="majorHAnsi"/>
          <w:sz w:val="24"/>
        </w:rPr>
      </w:pPr>
    </w:p>
    <w:p w14:paraId="18070DD4" w14:textId="531AF82E" w:rsidR="00986D6E" w:rsidRPr="000B7665" w:rsidRDefault="004F5346" w:rsidP="009C40D2">
      <w:pPr>
        <w:tabs>
          <w:tab w:val="left" w:pos="11310"/>
        </w:tabs>
        <w:rPr>
          <w:rFonts w:asciiTheme="majorHAnsi" w:hAnsiTheme="majorHAnsi" w:cstheme="majorHAnsi"/>
          <w:sz w:val="24"/>
        </w:rPr>
      </w:pPr>
      <w:r w:rsidRPr="004F5346">
        <w:rPr>
          <w:rFonts w:asciiTheme="majorHAnsi" w:hAnsiTheme="majorHAnsi" w:cstheme="majorHAnsi"/>
          <w:sz w:val="24"/>
        </w:rPr>
        <w:drawing>
          <wp:inline distT="0" distB="0" distL="0" distR="0" wp14:anchorId="33D27C70" wp14:editId="2CFC9760">
            <wp:extent cx="2834886" cy="990686"/>
            <wp:effectExtent l="0" t="0" r="3810" b="0"/>
            <wp:docPr id="19586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75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0D2">
        <w:rPr>
          <w:rFonts w:asciiTheme="majorHAnsi" w:hAnsiTheme="majorHAnsi" w:cstheme="majorHAnsi"/>
          <w:sz w:val="24"/>
        </w:rPr>
        <w:tab/>
      </w:r>
    </w:p>
    <w:sectPr w:rsidR="00986D6E" w:rsidRPr="000B7665" w:rsidSect="00552046">
      <w:headerReference w:type="default" r:id="rId12"/>
      <w:pgSz w:w="16840" w:h="11900" w:orient="landscape"/>
      <w:pgMar w:top="1800" w:right="964" w:bottom="180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73E6" w14:textId="77777777" w:rsidR="000D2EB6" w:rsidRDefault="000D2EB6" w:rsidP="00DB39FD">
      <w:r>
        <w:separator/>
      </w:r>
    </w:p>
  </w:endnote>
  <w:endnote w:type="continuationSeparator" w:id="0">
    <w:p w14:paraId="3C33B39B" w14:textId="77777777" w:rsidR="000D2EB6" w:rsidRDefault="000D2EB6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97B8" w14:textId="77777777" w:rsidR="000D2EB6" w:rsidRDefault="000D2EB6" w:rsidP="00DB39FD">
      <w:r>
        <w:separator/>
      </w:r>
    </w:p>
  </w:footnote>
  <w:footnote w:type="continuationSeparator" w:id="0">
    <w:p w14:paraId="5D466E8F" w14:textId="77777777" w:rsidR="000D2EB6" w:rsidRDefault="000D2EB6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DDA" w14:textId="7CAB1A17" w:rsidR="00E97B85" w:rsidRPr="002105DC" w:rsidRDefault="002105DC" w:rsidP="00376E1E">
    <w:pPr>
      <w:pStyle w:val="Header"/>
      <w:rPr>
        <w:rFonts w:asciiTheme="majorHAnsi" w:hAnsiTheme="majorHAnsi" w:cstheme="majorHAnsi"/>
      </w:rPr>
    </w:pPr>
    <w:r w:rsidRPr="002105DC">
      <w:rPr>
        <w:rFonts w:asciiTheme="majorHAnsi" w:hAnsiTheme="majorHAnsi" w:cstheme="maj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E"/>
    <w:rsid w:val="00021A36"/>
    <w:rsid w:val="00036E25"/>
    <w:rsid w:val="000A44E2"/>
    <w:rsid w:val="000B14C8"/>
    <w:rsid w:val="000B62A2"/>
    <w:rsid w:val="000B7665"/>
    <w:rsid w:val="000D2EB6"/>
    <w:rsid w:val="0018587B"/>
    <w:rsid w:val="001A48E1"/>
    <w:rsid w:val="001B348B"/>
    <w:rsid w:val="001C2AB4"/>
    <w:rsid w:val="001F387D"/>
    <w:rsid w:val="002105DC"/>
    <w:rsid w:val="00257A62"/>
    <w:rsid w:val="00310B32"/>
    <w:rsid w:val="00376E1E"/>
    <w:rsid w:val="0040475B"/>
    <w:rsid w:val="004208FD"/>
    <w:rsid w:val="0045296D"/>
    <w:rsid w:val="004F5346"/>
    <w:rsid w:val="00552046"/>
    <w:rsid w:val="005859A2"/>
    <w:rsid w:val="00595056"/>
    <w:rsid w:val="00595C44"/>
    <w:rsid w:val="005C69AF"/>
    <w:rsid w:val="00606E0A"/>
    <w:rsid w:val="00633DDF"/>
    <w:rsid w:val="00694EDC"/>
    <w:rsid w:val="00706182"/>
    <w:rsid w:val="00797B6A"/>
    <w:rsid w:val="007E61CC"/>
    <w:rsid w:val="00875407"/>
    <w:rsid w:val="008A3C28"/>
    <w:rsid w:val="00986D6E"/>
    <w:rsid w:val="009874A9"/>
    <w:rsid w:val="009C40D2"/>
    <w:rsid w:val="00B200FE"/>
    <w:rsid w:val="00B37CAA"/>
    <w:rsid w:val="00B95804"/>
    <w:rsid w:val="00C35F25"/>
    <w:rsid w:val="00D1648B"/>
    <w:rsid w:val="00D47308"/>
    <w:rsid w:val="00DB39FD"/>
    <w:rsid w:val="00DD0AEF"/>
    <w:rsid w:val="00E753DF"/>
    <w:rsid w:val="00E97B85"/>
    <w:rsid w:val="00EA2F77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70D96"/>
  <w14:defaultImageDpi w14:val="330"/>
  <w15:docId w15:val="{BFB7AF3A-9DB5-483F-A697-4D9691BA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10B32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520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0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41f5-99c5-4fd7-b1ea-5567de836c2d">
      <Terms xmlns="http://schemas.microsoft.com/office/infopath/2007/PartnerControls"/>
    </lcf76f155ced4ddcb4097134ff3c332f>
    <TaxCatchAll xmlns="06f6d16e-197a-4b5a-920a-183a7124d4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F2A52EBDADA4EADBB8D7C58AAD7F3" ma:contentTypeVersion="14" ma:contentTypeDescription="Create a new document." ma:contentTypeScope="" ma:versionID="d3918e891c8143926a907791d5e8266e">
  <xsd:schema xmlns:xsd="http://www.w3.org/2001/XMLSchema" xmlns:xs="http://www.w3.org/2001/XMLSchema" xmlns:p="http://schemas.microsoft.com/office/2006/metadata/properties" xmlns:ns2="40ff41f5-99c5-4fd7-b1ea-5567de836c2d" xmlns:ns3="06f6d16e-197a-4b5a-920a-183a7124d46b" targetNamespace="http://schemas.microsoft.com/office/2006/metadata/properties" ma:root="true" ma:fieldsID="18bf997d1f1f144fa846a22b62475302" ns2:_="" ns3:_="">
    <xsd:import namespace="40ff41f5-99c5-4fd7-b1ea-5567de836c2d"/>
    <xsd:import namespace="06f6d16e-197a-4b5a-920a-183a7124d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41f5-99c5-4fd7-b1ea-5567de836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134511-1aab-4385-8047-c33ef9f04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d16e-197a-4b5a-920a-183a7124d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af250d-7fce-44db-8148-d8ae871b012d}" ma:internalName="TaxCatchAll" ma:showField="CatchAllData" ma:web="06f6d16e-197a-4b5a-920a-183a7124d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92D24-89B4-4FC9-90DB-E365A333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F0007-C654-4E23-810D-B897C1F59667}">
  <ds:schemaRefs>
    <ds:schemaRef ds:uri="http://schemas.microsoft.com/office/2006/metadata/properties"/>
    <ds:schemaRef ds:uri="http://schemas.microsoft.com/office/infopath/2007/PartnerControls"/>
    <ds:schemaRef ds:uri="40ff41f5-99c5-4fd7-b1ea-5567de836c2d"/>
    <ds:schemaRef ds:uri="06f6d16e-197a-4b5a-920a-183a7124d46b"/>
  </ds:schemaRefs>
</ds:datastoreItem>
</file>

<file path=customXml/itemProps3.xml><?xml version="1.0" encoding="utf-8"?>
<ds:datastoreItem xmlns:ds="http://schemas.openxmlformats.org/officeDocument/2006/customXml" ds:itemID="{C8B1017B-464E-47AF-B954-FFD1655FA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41f5-99c5-4fd7-b1ea-5567de836c2d"/>
    <ds:schemaRef ds:uri="06f6d16e-197a-4b5a-920a-183a7124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A24DA-0927-401D-BDD8-0D76B201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</vt:lpstr>
    </vt:vector>
  </TitlesOfParts>
  <Company>HSE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</dc:title>
  <dc:subject>Risk assessment</dc:subject>
  <dc:creator>HSE</dc:creator>
  <cp:keywords/>
  <dc:description/>
  <cp:lastModifiedBy>Lisa Williams</cp:lastModifiedBy>
  <cp:revision>5</cp:revision>
  <dcterms:created xsi:type="dcterms:W3CDTF">2021-05-05T15:09:00Z</dcterms:created>
  <dcterms:modified xsi:type="dcterms:W3CDTF">2026-03-02T10:46:00Z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0x010100A46F2A52EBDADA4EADBB8D7C58AAD7F3</vt:lpwstr>
  </property>
  <property fmtid="{D5CDD505-2E9C-101B-9397-08002B2CF9AE}" pid="3" name="MediaServiceImageTags">
    <vt:lpwstr/>
  </property>
</Properties>
</file>